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43"/>
        <w:gridCol w:w="1899"/>
      </w:tblGrid>
      <w:tr w:rsidR="007513B1" w14:paraId="5E90B0C3" w14:textId="77777777">
        <w:tc>
          <w:tcPr>
            <w:tcW w:w="85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48FAA" w14:textId="522E6949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cs="Times New Roman"/>
              </w:rPr>
            </w:pPr>
            <w:r w:rsidRPr="009B08D6">
              <w:rPr>
                <w:rFonts w:hint="eastAsia"/>
              </w:rPr>
              <w:t>様式第</w:t>
            </w:r>
            <w:r w:rsidR="001D01B5">
              <w:rPr>
                <w:rFonts w:hint="eastAsia"/>
              </w:rPr>
              <w:t>１</w:t>
            </w:r>
            <w:r w:rsidRPr="009B08D6">
              <w:rPr>
                <w:rFonts w:hint="eastAsia"/>
              </w:rPr>
              <w:t xml:space="preserve">号　　　　　　　　　　　　</w:t>
            </w:r>
            <w:r w:rsidRPr="009B08D6">
              <w:rPr>
                <w:rFonts w:hint="eastAsia"/>
                <w:sz w:val="38"/>
                <w:szCs w:val="38"/>
              </w:rPr>
              <w:t>履　　歴　　書</w:t>
            </w:r>
          </w:p>
          <w:p w14:paraId="4A081EBC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348FF20F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1145F009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  <w:r w:rsidRPr="009B08D6">
              <w:t xml:space="preserve">              </w:t>
            </w:r>
            <w:r w:rsidRPr="009B08D6">
              <w:rPr>
                <w:rFonts w:hint="eastAsia"/>
              </w:rPr>
              <w:t>本申込書に記載した事項は事実に相違ありません。</w:t>
            </w:r>
          </w:p>
          <w:p w14:paraId="431640CB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47C07613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3D7E97EF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  <w:r w:rsidRPr="009B08D6">
              <w:t xml:space="preserve">  </w:t>
            </w:r>
            <w:r w:rsidR="00805A6D" w:rsidRPr="009B08D6">
              <w:rPr>
                <w:rFonts w:hint="eastAsia"/>
                <w:u w:val="single" w:color="000000"/>
              </w:rPr>
              <w:t>令和</w:t>
            </w:r>
            <w:r w:rsidRPr="009B08D6">
              <w:rPr>
                <w:rFonts w:hint="eastAsia"/>
                <w:u w:val="single" w:color="000000"/>
              </w:rPr>
              <w:t xml:space="preserve">　　　年　　　月　　　日　　署名　　　　　　　　　　　　　印</w:t>
            </w:r>
          </w:p>
          <w:p w14:paraId="3C978E48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1D3A2D8F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5BF292C6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F3E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cs="Times New Roman"/>
              </w:rPr>
            </w:pPr>
          </w:p>
          <w:p w14:paraId="035093ED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  <w:r w:rsidRPr="009B08D6">
              <w:rPr>
                <w:rFonts w:hint="eastAsia"/>
              </w:rPr>
              <w:t xml:space="preserve">　</w:t>
            </w:r>
            <w:r w:rsidRPr="009B08D6">
              <w:t xml:space="preserve">  </w:t>
            </w:r>
            <w:r w:rsidRPr="009B08D6">
              <w:rPr>
                <w:rFonts w:hint="eastAsia"/>
              </w:rPr>
              <w:t>写真貼付</w:t>
            </w:r>
          </w:p>
          <w:p w14:paraId="454799A1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66DD879C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  <w:r w:rsidRPr="009B08D6">
              <w:rPr>
                <w:rFonts w:hint="eastAsia"/>
              </w:rPr>
              <w:t>６ヶ月以内に写した上半身、脱帽、前向き</w:t>
            </w:r>
          </w:p>
          <w:p w14:paraId="5BA85F82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  <w:r w:rsidRPr="009B08D6">
              <w:t>(</w:t>
            </w:r>
            <w:r w:rsidRPr="009B08D6">
              <w:rPr>
                <w:rFonts w:hint="eastAsia"/>
              </w:rPr>
              <w:t>縦</w:t>
            </w:r>
            <w:r w:rsidRPr="009B08D6">
              <w:t>3.2</w:t>
            </w:r>
            <w:r w:rsidRPr="009B08D6">
              <w:rPr>
                <w:rFonts w:hint="eastAsia"/>
              </w:rPr>
              <w:t>㎝×横</w:t>
            </w:r>
            <w:r w:rsidRPr="009B08D6">
              <w:t>3</w:t>
            </w:r>
            <w:r w:rsidRPr="009B08D6">
              <w:rPr>
                <w:rFonts w:hint="eastAsia"/>
              </w:rPr>
              <w:t>㎝</w:t>
            </w:r>
            <w:r w:rsidRPr="009B08D6">
              <w:t>)</w:t>
            </w:r>
          </w:p>
          <w:p w14:paraId="6564F762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6D735FC9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  <w:p w14:paraId="7E2EA584" w14:textId="77777777" w:rsidR="007513B1" w:rsidRPr="009B08D6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cs="Times New Roman"/>
              </w:rPr>
            </w:pPr>
          </w:p>
        </w:tc>
      </w:tr>
    </w:tbl>
    <w:p w14:paraId="6FDA13C3" w14:textId="77777777" w:rsidR="007513B1" w:rsidRDefault="007513B1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5379"/>
        <w:gridCol w:w="633"/>
        <w:gridCol w:w="3270"/>
      </w:tblGrid>
      <w:tr w:rsidR="006626C8" w14:paraId="5D261C21" w14:textId="77777777" w:rsidTr="008C6101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50166" w14:textId="77777777" w:rsidR="006626C8" w:rsidRDefault="006626C8" w:rsidP="008C6101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36CB6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4EE66F9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124AA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6186F2B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</w:t>
            </w:r>
          </w:p>
          <w:p w14:paraId="726D7D30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89FF5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1CD6E37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昭和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平成</w:t>
            </w:r>
          </w:p>
          <w:p w14:paraId="210A29B2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1DEE52DB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096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  <w:p w14:paraId="5AED5015" w14:textId="77777777" w:rsidR="006626C8" w:rsidRDefault="006626C8" w:rsidP="008451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</w:p>
        </w:tc>
      </w:tr>
      <w:tr w:rsidR="006626C8" w14:paraId="1E1372BA" w14:textId="77777777" w:rsidTr="008C6101">
        <w:trPr>
          <w:trHeight w:val="65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0A6A" w14:textId="77777777" w:rsidR="006626C8" w:rsidRDefault="006626C8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  <w:p w14:paraId="4126319D" w14:textId="77777777" w:rsidR="006626C8" w:rsidRDefault="006626C8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（自筆）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A3B35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7CE6507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4069249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26E512" w14:textId="77777777" w:rsidR="006626C8" w:rsidRDefault="006626C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2EA241" w14:textId="77777777" w:rsidR="006626C8" w:rsidRDefault="006626C8" w:rsidP="008451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  <w:tr w:rsidR="006626C8" w14:paraId="1ECCE157" w14:textId="77777777" w:rsidTr="008C6101">
        <w:trPr>
          <w:trHeight w:val="88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51E9D" w14:textId="77777777" w:rsidR="006626C8" w:rsidRDefault="006626C8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  <w:p w14:paraId="0A144D19" w14:textId="77777777" w:rsidR="006626C8" w:rsidRDefault="006626C8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7DE6676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3A0DA76A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38DC7296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C24BF9A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</w:tcPr>
          <w:p w14:paraId="28D7725B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C4AC6D3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0BBA8E95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EFC9C69" w14:textId="77777777" w:rsidR="006626C8" w:rsidRDefault="006626C8" w:rsidP="00627F0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09170E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3C61C52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2396461" w14:textId="77777777" w:rsidR="006626C8" w:rsidRDefault="006626C8" w:rsidP="004F307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  <w:tr w:rsidR="007513B1" w14:paraId="24D816D5" w14:textId="7777777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831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6CA39C9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67178B3D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9E58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2D8611F" w14:textId="77777777" w:rsidR="006626C8" w:rsidRDefault="006626C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　　　　　　　　　　　　　　　　　　　携帯</w:t>
            </w:r>
          </w:p>
          <w:p w14:paraId="0212C339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0F0BAE8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3797"/>
        <w:gridCol w:w="6118"/>
      </w:tblGrid>
      <w:tr w:rsidR="007513B1" w14:paraId="41D29498" w14:textId="77777777" w:rsidTr="008C6101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F125F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4B0BA46" w14:textId="77777777" w:rsidR="007513B1" w:rsidRDefault="007513B1" w:rsidP="008C6101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1AE701B3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2B38E394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407F7D68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75FAD40C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32A5C553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1C8FC976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53307235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049A39E4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2BABA31E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729D6DB8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1C87120C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04CC26E9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</w:t>
            </w:r>
          </w:p>
          <w:p w14:paraId="26FD763D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</w:t>
            </w:r>
          </w:p>
          <w:p w14:paraId="64ADC179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14:paraId="78E42B73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資</w:t>
            </w:r>
          </w:p>
          <w:p w14:paraId="6463DB94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格</w:t>
            </w:r>
          </w:p>
          <w:p w14:paraId="65EB9FE5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取</w:t>
            </w:r>
          </w:p>
          <w:p w14:paraId="1B61F9F2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得</w:t>
            </w:r>
          </w:p>
          <w:p w14:paraId="18BE8605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</w:p>
          <w:p w14:paraId="60281DC5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7E0AF1FE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04F29EE7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6AC6C0AF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65DADF53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18B666C5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28915175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69EED0B0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09C8F251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7D04C2FF" w14:textId="77777777" w:rsidR="007513B1" w:rsidRDefault="007513B1" w:rsidP="008C610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0007225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CFD88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9571E6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E362E48" w14:textId="77777777" w:rsidR="007513B1" w:rsidRPr="00F75DD8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自動車運転免許（普通・大型・大型特殊・その他　　　　　　　　）</w:t>
            </w:r>
            <w:r w:rsidR="00F75DD8" w:rsidRPr="00F75DD8">
              <w:rPr>
                <w:u w:val="single"/>
              </w:rPr>
              <w:t>R.</w:t>
            </w:r>
            <w:r w:rsidRPr="00F75DD8">
              <w:rPr>
                <w:u w:val="single"/>
              </w:rPr>
              <w:t>H.</w:t>
            </w:r>
            <w:r>
              <w:rPr>
                <w:u w:val="single" w:color="000000"/>
              </w:rPr>
              <w:t>S</w:t>
            </w:r>
            <w:r>
              <w:rPr>
                <w:rFonts w:hint="eastAsia"/>
                <w:u w:val="single" w:color="000000"/>
              </w:rPr>
              <w:t xml:space="preserve">　　年取得</w:t>
            </w:r>
          </w:p>
          <w:p w14:paraId="0F9A6A55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54574FD" w14:textId="42D8F67E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社会福祉主事</w:t>
            </w:r>
            <w:r>
              <w:t xml:space="preserve"> </w:t>
            </w:r>
            <w:r w:rsidRPr="00F75DD8">
              <w:rPr>
                <w:u w:val="single"/>
              </w:rPr>
              <w:t>R.H.</w:t>
            </w:r>
            <w:r>
              <w:rPr>
                <w:u w:val="single" w:color="000000"/>
              </w:rPr>
              <w:t>S</w:t>
            </w:r>
            <w:r>
              <w:rPr>
                <w:rFonts w:hint="eastAsia"/>
                <w:u w:val="single" w:color="000000"/>
              </w:rPr>
              <w:t xml:space="preserve">　　　年取得</w:t>
            </w:r>
            <w:r w:rsidRPr="007860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３</w:t>
            </w:r>
            <w:r w:rsidR="007513B1">
              <w:t>.</w:t>
            </w:r>
            <w:r w:rsidR="007513B1">
              <w:rPr>
                <w:rFonts w:hint="eastAsia"/>
              </w:rPr>
              <w:t>社会福祉士</w:t>
            </w:r>
            <w:r w:rsidR="007513B1">
              <w:t xml:space="preserve">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F75DD8">
              <w:rPr>
                <w:rFonts w:hint="eastAsia"/>
                <w:u w:val="single" w:color="000000"/>
              </w:rPr>
              <w:t>年取得</w:t>
            </w:r>
            <w:r w:rsidR="007513B1">
              <w:t xml:space="preserve">  </w:t>
            </w:r>
          </w:p>
          <w:p w14:paraId="6E3F4552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</w:pPr>
          </w:p>
          <w:p w14:paraId="5B205B1B" w14:textId="5D59453E" w:rsidR="0078608B" w:rsidRPr="0078608B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介護福祉士</w:t>
            </w:r>
            <w:r w:rsidR="00F75DD8">
              <w:t xml:space="preserve">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</w:t>
            </w:r>
            <w:r w:rsidR="0078608B">
              <w:rPr>
                <w:rFonts w:hint="eastAsia"/>
                <w:u w:val="single" w:color="000000"/>
              </w:rPr>
              <w:t xml:space="preserve">　</w:t>
            </w:r>
            <w:r w:rsidR="00F75DD8">
              <w:rPr>
                <w:rFonts w:hint="eastAsia"/>
                <w:u w:val="single" w:color="000000"/>
              </w:rPr>
              <w:t>年取得</w:t>
            </w:r>
            <w:r w:rsidR="0078608B">
              <w:rPr>
                <w:rFonts w:hAnsi="Times New Roman" w:cs="Times New Roman" w:hint="eastAsia"/>
              </w:rPr>
              <w:t xml:space="preserve">　　　</w:t>
            </w:r>
            <w:r w:rsidR="0078608B">
              <w:rPr>
                <w:rFonts w:hint="eastAsia"/>
              </w:rPr>
              <w:t>５</w:t>
            </w:r>
            <w:r w:rsidR="0078608B">
              <w:t>.</w:t>
            </w:r>
            <w:r w:rsidR="0078608B">
              <w:rPr>
                <w:rFonts w:hint="eastAsia"/>
              </w:rPr>
              <w:t>精神保健福祉士</w:t>
            </w:r>
            <w:r w:rsidR="0078608B">
              <w:t xml:space="preserve">   </w:t>
            </w:r>
            <w:r w:rsidR="0078608B" w:rsidRPr="00F75DD8">
              <w:rPr>
                <w:u w:val="single"/>
              </w:rPr>
              <w:t>R.H.</w:t>
            </w:r>
            <w:r w:rsidR="0078608B">
              <w:rPr>
                <w:u w:val="single" w:color="000000"/>
              </w:rPr>
              <w:t>S</w:t>
            </w:r>
            <w:r w:rsidR="0078608B">
              <w:rPr>
                <w:rFonts w:hint="eastAsia"/>
                <w:u w:val="single" w:color="000000"/>
              </w:rPr>
              <w:t xml:space="preserve">　　　年取得</w:t>
            </w:r>
            <w:r w:rsidR="0078608B">
              <w:t xml:space="preserve">  </w:t>
            </w:r>
          </w:p>
          <w:p w14:paraId="213F3C27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</w:pPr>
          </w:p>
          <w:p w14:paraId="3ABF83AF" w14:textId="03564143" w:rsidR="00F75DD8" w:rsidRP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 w:rsidR="007513B1">
              <w:t>.</w:t>
            </w:r>
            <w:r w:rsidR="007513B1">
              <w:rPr>
                <w:rFonts w:hint="eastAsia"/>
              </w:rPr>
              <w:t>保育士</w:t>
            </w:r>
            <w:r w:rsidR="007513B1">
              <w:t xml:space="preserve"> 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年取得</w:t>
            </w:r>
            <w:r w:rsidR="007513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 ７．心理士（師）（臨床・公認）　</w:t>
            </w:r>
            <w:r w:rsidRPr="00F75DD8">
              <w:rPr>
                <w:u w:val="single"/>
              </w:rPr>
              <w:t>R.H.</w:t>
            </w:r>
            <w:r>
              <w:rPr>
                <w:u w:val="single" w:color="000000"/>
              </w:rPr>
              <w:t>S</w:t>
            </w:r>
            <w:r>
              <w:rPr>
                <w:rFonts w:hint="eastAsia"/>
                <w:u w:val="single" w:color="000000"/>
              </w:rPr>
              <w:t xml:space="preserve">　　　年取得</w:t>
            </w:r>
          </w:p>
          <w:p w14:paraId="63CF35B8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F4CCDD4" w14:textId="6BBC7F67" w:rsidR="007513B1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  <w:r w:rsidR="007513B1">
              <w:t>.</w:t>
            </w:r>
            <w:r w:rsidR="007513B1">
              <w:rPr>
                <w:rFonts w:hint="eastAsia"/>
              </w:rPr>
              <w:t xml:space="preserve">教員免許（　</w:t>
            </w:r>
            <w:r w:rsidR="007513B1">
              <w:t xml:space="preserve"> </w:t>
            </w:r>
            <w:r w:rsidR="007513B1">
              <w:rPr>
                <w:rFonts w:hint="eastAsia"/>
              </w:rPr>
              <w:t xml:space="preserve">種：　　　　　　</w:t>
            </w:r>
            <w:r>
              <w:rPr>
                <w:rFonts w:hint="eastAsia"/>
              </w:rPr>
              <w:t xml:space="preserve">　　　　　　　　　　　</w:t>
            </w:r>
            <w:r w:rsidR="007513B1">
              <w:rPr>
                <w:rFonts w:hint="eastAsia"/>
              </w:rPr>
              <w:t xml:space="preserve">　）　</w:t>
            </w:r>
          </w:p>
          <w:p w14:paraId="60810CC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8B86CDF" w14:textId="7109B042" w:rsidR="007513B1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  <w:r w:rsidR="007513B1">
              <w:t>.</w:t>
            </w:r>
            <w:r w:rsidR="007513B1">
              <w:rPr>
                <w:rFonts w:hint="eastAsia"/>
              </w:rPr>
              <w:t>日本商工会議所簿記検定（商業・</w:t>
            </w:r>
            <w:r w:rsidR="007513B1">
              <w:rPr>
                <w:rFonts w:hint="eastAsia"/>
                <w:u w:val="single" w:color="000000"/>
              </w:rPr>
              <w:t xml:space="preserve">　　級</w:t>
            </w:r>
            <w:r w:rsidR="007513B1">
              <w:t xml:space="preserve">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年取得</w:t>
            </w:r>
            <w:r w:rsidR="007513B1">
              <w:rPr>
                <w:rFonts w:hint="eastAsia"/>
              </w:rPr>
              <w:t xml:space="preserve">　工業・</w:t>
            </w:r>
            <w:r w:rsidR="007513B1">
              <w:rPr>
                <w:rFonts w:hint="eastAsia"/>
                <w:u w:val="single" w:color="000000"/>
              </w:rPr>
              <w:t xml:space="preserve">　　級</w:t>
            </w:r>
            <w:r w:rsidR="007513B1">
              <w:t xml:space="preserve">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年取得</w:t>
            </w:r>
          </w:p>
          <w:p w14:paraId="763562E0" w14:textId="77777777" w:rsidR="007513B1" w:rsidRPr="0078608B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91F3098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電卓能力検定・</w:t>
            </w:r>
            <w:r>
              <w:rPr>
                <w:rFonts w:hint="eastAsia"/>
                <w:u w:val="single" w:color="000000"/>
              </w:rPr>
              <w:t xml:space="preserve">　　級</w:t>
            </w:r>
            <w:r>
              <w:t xml:space="preserve">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年取得</w:t>
            </w:r>
          </w:p>
          <w:p w14:paraId="3C9835E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36597E92" w14:textId="12482DF9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>1</w:t>
            </w:r>
            <w:r w:rsidR="0078608B">
              <w:rPr>
                <w:rFonts w:hint="eastAsia"/>
              </w:rPr>
              <w:t>0．</w:t>
            </w:r>
            <w:r>
              <w:rPr>
                <w:rFonts w:hint="eastAsia"/>
              </w:rPr>
              <w:t>全国経理学校簿記検定</w:t>
            </w:r>
            <w:r w:rsidR="007860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（商業・</w:t>
            </w:r>
            <w:r>
              <w:rPr>
                <w:rFonts w:hint="eastAsia"/>
                <w:u w:val="single" w:color="000000"/>
              </w:rPr>
              <w:t xml:space="preserve">　　級</w:t>
            </w:r>
            <w:r>
              <w:t xml:space="preserve">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年取得</w:t>
            </w:r>
            <w:r>
              <w:rPr>
                <w:rFonts w:hint="eastAsia"/>
              </w:rPr>
              <w:t xml:space="preserve">　工業・</w:t>
            </w:r>
            <w:r>
              <w:rPr>
                <w:rFonts w:hint="eastAsia"/>
                <w:u w:val="single" w:color="000000"/>
              </w:rPr>
              <w:t xml:space="preserve">　　級</w:t>
            </w:r>
            <w:r>
              <w:t xml:space="preserve"> </w:t>
            </w:r>
            <w:r w:rsidR="00F75DD8" w:rsidRPr="00F75DD8">
              <w:rPr>
                <w:u w:val="single"/>
              </w:rPr>
              <w:t>R.H.</w:t>
            </w:r>
            <w:r w:rsidR="00F75DD8">
              <w:rPr>
                <w:u w:val="single" w:color="000000"/>
              </w:rPr>
              <w:t>S</w:t>
            </w:r>
            <w:r w:rsidR="00F75DD8">
              <w:rPr>
                <w:rFonts w:hint="eastAsia"/>
                <w:u w:val="single" w:color="000000"/>
              </w:rPr>
              <w:t xml:space="preserve">　　年取得</w:t>
            </w:r>
          </w:p>
          <w:p w14:paraId="225966BB" w14:textId="77777777" w:rsidR="007513B1" w:rsidRPr="0078608B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AC6D68B" w14:textId="76186360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</w:t>
            </w:r>
            <w:r w:rsidR="007860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税務検定（取得税法</w:t>
            </w:r>
            <w:r>
              <w:rPr>
                <w:rFonts w:hint="eastAsia"/>
                <w:u w:val="single" w:color="000000"/>
              </w:rPr>
              <w:t xml:space="preserve">　　級</w:t>
            </w:r>
            <w:r>
              <w:t xml:space="preserve"> </w:t>
            </w:r>
            <w:r w:rsidR="0082033D" w:rsidRPr="00F75DD8">
              <w:rPr>
                <w:u w:val="single"/>
              </w:rPr>
              <w:t>R.H.</w:t>
            </w:r>
            <w:r w:rsidR="0082033D">
              <w:rPr>
                <w:u w:val="single" w:color="000000"/>
              </w:rPr>
              <w:t>S</w:t>
            </w:r>
            <w:r w:rsidR="0082033D">
              <w:rPr>
                <w:rFonts w:hint="eastAsia"/>
                <w:u w:val="single" w:color="000000"/>
              </w:rPr>
              <w:t xml:space="preserve">　　年取得</w:t>
            </w:r>
            <w:r w:rsidR="0082033D">
              <w:rPr>
                <w:u w:val="single" w:color="000000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19217EB2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937A8EB" w14:textId="0DCD57EC" w:rsidR="0078608B" w:rsidRPr="0078608B" w:rsidRDefault="007513B1" w:rsidP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>1</w:t>
            </w:r>
            <w:r w:rsidR="0078608B">
              <w:rPr>
                <w:rFonts w:hint="eastAsia"/>
              </w:rPr>
              <w:t>1．</w:t>
            </w:r>
            <w:r>
              <w:rPr>
                <w:rFonts w:hint="eastAsia"/>
              </w:rPr>
              <w:t>文書処理技能検定</w:t>
            </w:r>
            <w:r>
              <w:rPr>
                <w:rFonts w:hint="eastAsia"/>
                <w:u w:val="single" w:color="000000"/>
              </w:rPr>
              <w:t xml:space="preserve">　　級</w:t>
            </w:r>
            <w:r>
              <w:t xml:space="preserve"> </w:t>
            </w:r>
            <w:r w:rsidR="0082033D" w:rsidRPr="00F75DD8">
              <w:rPr>
                <w:u w:val="single"/>
              </w:rPr>
              <w:t>R.H.</w:t>
            </w:r>
            <w:r w:rsidR="0082033D">
              <w:rPr>
                <w:u w:val="single" w:color="000000"/>
              </w:rPr>
              <w:t>S</w:t>
            </w:r>
            <w:r w:rsidR="0082033D">
              <w:rPr>
                <w:rFonts w:hint="eastAsia"/>
                <w:u w:val="single" w:color="000000"/>
              </w:rPr>
              <w:t xml:space="preserve">　　年取得</w:t>
            </w:r>
            <w:r w:rsidR="0078608B">
              <w:rPr>
                <w:rFonts w:hAnsi="Times New Roman" w:cs="Times New Roman" w:hint="eastAsia"/>
              </w:rPr>
              <w:t xml:space="preserve">　　　</w:t>
            </w:r>
            <w:r>
              <w:t>1</w:t>
            </w:r>
            <w:r w:rsidR="0078608B">
              <w:rPr>
                <w:rFonts w:hint="eastAsia"/>
              </w:rPr>
              <w:t>2．</w:t>
            </w:r>
            <w:r>
              <w:rPr>
                <w:rFonts w:hint="eastAsia"/>
              </w:rPr>
              <w:t>情報処理技能検定</w:t>
            </w:r>
            <w:r>
              <w:rPr>
                <w:rFonts w:hint="eastAsia"/>
                <w:u w:val="single" w:color="000000"/>
              </w:rPr>
              <w:t xml:space="preserve">　　級</w:t>
            </w:r>
            <w:r>
              <w:t xml:space="preserve"> </w:t>
            </w:r>
            <w:r w:rsidR="0082033D" w:rsidRPr="00F75DD8">
              <w:rPr>
                <w:u w:val="single"/>
              </w:rPr>
              <w:t>R.H.</w:t>
            </w:r>
            <w:r w:rsidR="0082033D">
              <w:rPr>
                <w:u w:val="single" w:color="000000"/>
              </w:rPr>
              <w:t>S</w:t>
            </w:r>
            <w:r w:rsidR="0082033D">
              <w:rPr>
                <w:rFonts w:hint="eastAsia"/>
                <w:u w:val="single" w:color="000000"/>
              </w:rPr>
              <w:t xml:space="preserve">　　年取得</w:t>
            </w:r>
            <w:r>
              <w:rPr>
                <w:rFonts w:hint="eastAsia"/>
              </w:rPr>
              <w:t xml:space="preserve">　　</w:t>
            </w:r>
          </w:p>
          <w:p w14:paraId="6B624AF5" w14:textId="5F57F460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>1</w:t>
            </w:r>
            <w:r w:rsidR="0078608B">
              <w:rPr>
                <w:rFonts w:hint="eastAsia"/>
              </w:rPr>
              <w:t>3．</w:t>
            </w:r>
            <w:r>
              <w:rPr>
                <w:rFonts w:hint="eastAsia"/>
              </w:rPr>
              <w:t>情報処理表計算処理技能</w:t>
            </w:r>
            <w:r>
              <w:rPr>
                <w:rFonts w:hint="eastAsia"/>
                <w:u w:val="single" w:color="000000"/>
              </w:rPr>
              <w:t xml:space="preserve">　　級</w:t>
            </w:r>
            <w:r>
              <w:t xml:space="preserve">  </w:t>
            </w:r>
            <w:r w:rsidR="0082033D" w:rsidRPr="00F75DD8">
              <w:rPr>
                <w:u w:val="single"/>
              </w:rPr>
              <w:t>R.H.</w:t>
            </w:r>
            <w:r w:rsidR="0082033D">
              <w:rPr>
                <w:u w:val="single" w:color="000000"/>
              </w:rPr>
              <w:t>S</w:t>
            </w:r>
            <w:r w:rsidR="0082033D">
              <w:rPr>
                <w:rFonts w:hint="eastAsia"/>
                <w:u w:val="single" w:color="000000"/>
              </w:rPr>
              <w:t xml:space="preserve">　　年取得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34E27850" w14:textId="77777777" w:rsidR="007513B1" w:rsidRPr="0078608B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F2E70B2" w14:textId="4879446D" w:rsidR="007513B1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14．</w:t>
            </w:r>
            <w:r w:rsidR="007513B1">
              <w:rPr>
                <w:rFonts w:hint="eastAsia"/>
              </w:rPr>
              <w:t xml:space="preserve">その他エクセル･ワード関係（　　　　　　　　　　　　　　）　</w:t>
            </w:r>
            <w:r w:rsidR="007513B1">
              <w:rPr>
                <w:rFonts w:hint="eastAsia"/>
                <w:u w:val="single" w:color="000000"/>
              </w:rPr>
              <w:t xml:space="preserve">　　級</w:t>
            </w:r>
            <w:r w:rsidR="007513B1">
              <w:t xml:space="preserve"> </w:t>
            </w:r>
            <w:r w:rsidR="0082033D" w:rsidRPr="00F75DD8">
              <w:rPr>
                <w:u w:val="single"/>
              </w:rPr>
              <w:t>R.H.</w:t>
            </w:r>
            <w:r w:rsidR="0082033D">
              <w:rPr>
                <w:u w:val="single" w:color="000000"/>
              </w:rPr>
              <w:t>S</w:t>
            </w:r>
            <w:r w:rsidR="0082033D">
              <w:rPr>
                <w:rFonts w:hint="eastAsia"/>
                <w:u w:val="single" w:color="000000"/>
              </w:rPr>
              <w:t xml:space="preserve">　　年取得</w:t>
            </w:r>
          </w:p>
          <w:p w14:paraId="544C22B8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7DCCEEE" w14:textId="05A34425" w:rsidR="007513B1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15．</w:t>
            </w:r>
            <w:r w:rsidR="007513B1">
              <w:rPr>
                <w:rFonts w:hint="eastAsia"/>
              </w:rPr>
              <w:t>その他資格（　　　　　　　　　　　　　　　　　　　　　　　　　　　　　　　　　　　　　）</w:t>
            </w:r>
          </w:p>
          <w:p w14:paraId="3CFB367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4DCA16E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3E7845F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B3792B6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18DE4E3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E4382EA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C660B7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  <w:u w:val="single" w:color="000000"/>
                <w:shd w:val="pct30" w:color="000000" w:fill="auto"/>
              </w:rPr>
              <w:t>※なお、免許・資格等については、コピーを添付して下さい。</w:t>
            </w:r>
          </w:p>
        </w:tc>
      </w:tr>
      <w:tr w:rsidR="007513B1" w14:paraId="3FA7777B" w14:textId="77777777" w:rsidTr="0009692C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B662E" w14:textId="77777777" w:rsidR="007513B1" w:rsidRPr="008C59F8" w:rsidRDefault="008C59F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C59F8">
              <w:rPr>
                <w:rFonts w:hAnsi="Times New Roman" w:cs="Times New Roman" w:hint="eastAsia"/>
                <w:sz w:val="20"/>
                <w:szCs w:val="20"/>
              </w:rPr>
              <w:t>勉強、自己研鑽しているもの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BE02E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6C42D0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2F48B74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EFF9FEF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  <w:tr w:rsidR="007513B1" w14:paraId="47807BD8" w14:textId="77777777" w:rsidTr="0009692C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737E" w14:textId="77777777" w:rsidR="007513B1" w:rsidRPr="008C59F8" w:rsidRDefault="008C59F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C59F8">
              <w:rPr>
                <w:rFonts w:hAnsi="Times New Roman" w:cs="Times New Roman" w:hint="eastAsia"/>
                <w:sz w:val="20"/>
                <w:szCs w:val="20"/>
              </w:rPr>
              <w:t>特技及び才能（免許・資格は問いません）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590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D4A3A7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3B271E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FC8701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71BD986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14:paraId="7274AB2A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lastRenderedPageBreak/>
        <w:t>学歴（新しい順）※専門（修）学校、職業訓練校等含む。　※経歴書等の追加可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3"/>
        <w:gridCol w:w="2742"/>
        <w:gridCol w:w="4958"/>
      </w:tblGrid>
      <w:tr w:rsidR="007513B1" w14:paraId="3B877BB6" w14:textId="77777777" w:rsidTr="0009692C">
        <w:trPr>
          <w:trHeight w:val="416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76106" w14:textId="77777777" w:rsidR="007513B1" w:rsidRDefault="007513B1" w:rsidP="0009692C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1D2E8" w14:textId="77777777" w:rsidR="007513B1" w:rsidRDefault="007513B1" w:rsidP="0009692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　部　学　科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5032B" w14:textId="77777777" w:rsidR="007513B1" w:rsidRDefault="007513B1" w:rsidP="0009692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修学期間及び卒業年月日</w:t>
            </w:r>
          </w:p>
        </w:tc>
      </w:tr>
      <w:tr w:rsidR="007513B1" w14:paraId="77FFE77C" w14:textId="77777777" w:rsidTr="00AB16BA">
        <w:trPr>
          <w:trHeight w:val="87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1CEF5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58D5EA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B75EC3D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4AE7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6D5B79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FF0E3B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C9E5F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255949">
              <w:rPr>
                <w:rFonts w:hint="eastAsia"/>
              </w:rPr>
              <w:t>Ｒ・</w:t>
            </w:r>
            <w:r>
              <w:rPr>
                <w:rFonts w:hint="eastAsia"/>
              </w:rPr>
              <w:t>Ｈ・Ｓ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373499E0" w14:textId="77777777" w:rsidR="007513B1" w:rsidRDefault="00255949" w:rsidP="002559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50" w:firstLine="105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Ｒ・Ｈ・Ｓ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 w:rsidR="007513B1">
              <w:t xml:space="preserve">     </w:t>
            </w:r>
            <w:r w:rsidR="007513B1" w:rsidRPr="00255949">
              <w:rPr>
                <w:rFonts w:hint="eastAsia"/>
                <w:sz w:val="18"/>
                <w:szCs w:val="18"/>
              </w:rPr>
              <w:t>卒・卒見込・中退</w:t>
            </w:r>
          </w:p>
        </w:tc>
      </w:tr>
      <w:tr w:rsidR="007513B1" w14:paraId="778682A5" w14:textId="77777777" w:rsidTr="00AB16BA">
        <w:trPr>
          <w:trHeight w:val="87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07A55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341D324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F4DD1C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4FCD5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3E144CC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BD30AA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C424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255949">
              <w:rPr>
                <w:rFonts w:hint="eastAsia"/>
              </w:rPr>
              <w:t>Ｒ・</w:t>
            </w:r>
            <w:r>
              <w:rPr>
                <w:rFonts w:hint="eastAsia"/>
              </w:rPr>
              <w:t>Ｈ・Ｓ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3A9815B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255949">
              <w:rPr>
                <w:rFonts w:hint="eastAsia"/>
              </w:rPr>
              <w:t>Ｒ・</w:t>
            </w:r>
            <w:r>
              <w:rPr>
                <w:rFonts w:hint="eastAsia"/>
              </w:rPr>
              <w:t xml:space="preserve">Ｈ・Ｓ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  <w:r w:rsidRPr="00255949">
              <w:rPr>
                <w:rFonts w:hint="eastAsia"/>
                <w:sz w:val="18"/>
                <w:szCs w:val="18"/>
              </w:rPr>
              <w:t>卒・卒見込・中退</w:t>
            </w:r>
          </w:p>
        </w:tc>
      </w:tr>
      <w:tr w:rsidR="007513B1" w14:paraId="716C2942" w14:textId="77777777" w:rsidTr="00AB16BA">
        <w:trPr>
          <w:trHeight w:val="87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EDA5D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321C2DAD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E11247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16C54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B95D73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E6E26D4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488A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255949">
              <w:rPr>
                <w:rFonts w:hint="eastAsia"/>
              </w:rPr>
              <w:t>Ｒ・</w:t>
            </w:r>
            <w:r>
              <w:rPr>
                <w:rFonts w:hint="eastAsia"/>
              </w:rPr>
              <w:t>Ｈ・Ｓ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6E8B4F3F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255949">
              <w:rPr>
                <w:rFonts w:hint="eastAsia"/>
              </w:rPr>
              <w:t>Ｒ・</w:t>
            </w:r>
            <w:r>
              <w:rPr>
                <w:rFonts w:hint="eastAsia"/>
              </w:rPr>
              <w:t xml:space="preserve">Ｈ・Ｓ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  <w:r w:rsidRPr="00255949">
              <w:rPr>
                <w:rFonts w:hint="eastAsia"/>
                <w:sz w:val="18"/>
                <w:szCs w:val="18"/>
              </w:rPr>
              <w:t>卒・卒見込・中退</w:t>
            </w:r>
          </w:p>
        </w:tc>
      </w:tr>
      <w:tr w:rsidR="007513B1" w14:paraId="629E8F18" w14:textId="77777777" w:rsidTr="00AB16BA">
        <w:trPr>
          <w:trHeight w:val="87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AF1A" w14:textId="77777777" w:rsidR="0009692C" w:rsidRDefault="0009692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687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00565E9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A237CD4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E789B0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E084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255949">
              <w:rPr>
                <w:rFonts w:hint="eastAsia"/>
              </w:rPr>
              <w:t>Ｒ・</w:t>
            </w:r>
            <w:r>
              <w:rPr>
                <w:rFonts w:hint="eastAsia"/>
              </w:rPr>
              <w:t>Ｈ・Ｓ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</w:p>
          <w:p w14:paraId="45121AE5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0D1AE9">
              <w:rPr>
                <w:rFonts w:hint="eastAsia"/>
              </w:rPr>
              <w:t>Ｒ・</w:t>
            </w:r>
            <w:r>
              <w:rPr>
                <w:rFonts w:hint="eastAsia"/>
              </w:rPr>
              <w:t xml:space="preserve">Ｈ・Ｓ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  <w:r w:rsidRPr="00255949">
              <w:rPr>
                <w:rFonts w:hint="eastAsia"/>
                <w:sz w:val="18"/>
                <w:szCs w:val="18"/>
              </w:rPr>
              <w:t>卒・卒見込・中退</w:t>
            </w:r>
          </w:p>
        </w:tc>
      </w:tr>
    </w:tbl>
    <w:p w14:paraId="77E465A1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</w:p>
    <w:p w14:paraId="101BD07F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職歴（新しい順・アルバイト含む）</w:t>
      </w:r>
    </w:p>
    <w:p w14:paraId="161A471F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 xml:space="preserve">　　※足りない方は、職務経歴書等の追加可（下記の経歴並びに職務経歴等へ記入して下さい。）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7"/>
        <w:gridCol w:w="2268"/>
        <w:gridCol w:w="4852"/>
      </w:tblGrid>
      <w:tr w:rsidR="007513B1" w14:paraId="1A96CA8B" w14:textId="77777777" w:rsidTr="0009692C"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71F78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</w:rPr>
            </w:pPr>
          </w:p>
          <w:p w14:paraId="3CEF02B4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hAnsi="Times New Roman" w:cs="Times New Roman"/>
              </w:rPr>
            </w:pPr>
          </w:p>
          <w:p w14:paraId="38479180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事業所名</w:t>
            </w:r>
          </w:p>
          <w:p w14:paraId="2CA5BAB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992F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</w:rPr>
            </w:pPr>
          </w:p>
          <w:p w14:paraId="3D87F150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hAnsi="Times New Roman" w:cs="Times New Roman"/>
              </w:rPr>
            </w:pPr>
          </w:p>
          <w:p w14:paraId="23414CFA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職種･職務内容</w:t>
            </w:r>
          </w:p>
          <w:p w14:paraId="1B32CE2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BF5B5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</w:rPr>
            </w:pPr>
          </w:p>
          <w:p w14:paraId="56ADC910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hAnsi="Times New Roman" w:cs="Times New Roman"/>
              </w:rPr>
            </w:pPr>
          </w:p>
          <w:p w14:paraId="64076060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勤務していた期間</w:t>
            </w:r>
          </w:p>
          <w:p w14:paraId="0A091C7E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hAnsi="Times New Roman" w:cs="Times New Roman"/>
              </w:rPr>
            </w:pPr>
          </w:p>
        </w:tc>
      </w:tr>
      <w:tr w:rsidR="007513B1" w14:paraId="45DD11BA" w14:textId="77777777" w:rsidTr="000D1AE9">
        <w:trPr>
          <w:trHeight w:val="65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4F5E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BB9D291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FDAFF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B1125B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045A7" w14:textId="3340BD89" w:rsidR="007513B1" w:rsidRDefault="000D1A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日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～</w:t>
            </w:r>
            <w:r w:rsidRPr="000D1A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="00070660">
              <w:rPr>
                <w:rFonts w:hint="eastAsia"/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513B1" w14:paraId="50050BD2" w14:textId="77777777" w:rsidTr="000D1AE9">
        <w:trPr>
          <w:trHeight w:val="65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DE24A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2DF02EE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03A55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24A887F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36421" w14:textId="7818E80E" w:rsidR="007513B1" w:rsidRDefault="000D1A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日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～</w:t>
            </w:r>
            <w:r w:rsidRPr="000D1A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="00070660">
              <w:rPr>
                <w:rFonts w:hint="eastAsia"/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D1AE9" w14:paraId="47479B1D" w14:textId="77777777" w:rsidTr="000D1AE9">
        <w:trPr>
          <w:trHeight w:val="65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35C37" w14:textId="77777777" w:rsidR="000D1AE9" w:rsidRDefault="000D1AE9" w:rsidP="002E46FA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</w:rPr>
            </w:pPr>
          </w:p>
          <w:p w14:paraId="52159D85" w14:textId="77777777" w:rsidR="000D1AE9" w:rsidRDefault="000D1AE9" w:rsidP="002E46F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8D4C1" w14:textId="77777777" w:rsidR="000D1AE9" w:rsidRDefault="000D1AE9" w:rsidP="002E46FA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</w:rPr>
            </w:pPr>
          </w:p>
          <w:p w14:paraId="5F16B6FE" w14:textId="77777777" w:rsidR="000D1AE9" w:rsidRDefault="000D1AE9" w:rsidP="002E46F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72809" w14:textId="1CD20B7D" w:rsidR="000D1AE9" w:rsidRPr="000D1AE9" w:rsidRDefault="000D1AE9" w:rsidP="002E46F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日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～</w:t>
            </w:r>
            <w:r w:rsidRPr="000D1A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="00070660">
              <w:rPr>
                <w:rFonts w:hint="eastAsia"/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513B1" w14:paraId="1210F5EC" w14:textId="77777777" w:rsidTr="000D1AE9">
        <w:trPr>
          <w:trHeight w:val="65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68A11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306EB3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8BB828B" w14:textId="77777777" w:rsidR="0078608B" w:rsidRDefault="0078608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BFC91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31651A12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604C0" w14:textId="075F15FF" w:rsidR="007513B1" w:rsidRDefault="000D1A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日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～</w:t>
            </w:r>
            <w:r w:rsidRPr="000D1A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="00070660">
              <w:rPr>
                <w:rFonts w:hint="eastAsia"/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513B1" w14:paraId="1C1B0674" w14:textId="77777777" w:rsidTr="000D1AE9">
        <w:trPr>
          <w:trHeight w:val="65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0CBE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1C709CB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7398541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E7DA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4B007CD9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CC264D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E43E" w14:textId="30A01E4A" w:rsidR="007513B1" w:rsidRPr="0009692C" w:rsidRDefault="000D1AE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日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～</w:t>
            </w:r>
            <w:r w:rsidRPr="000D1A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H</w:t>
            </w:r>
            <w:r w:rsidRPr="000D1AE9">
              <w:rPr>
                <w:rFonts w:hint="eastAsia"/>
                <w:sz w:val="20"/>
                <w:szCs w:val="20"/>
              </w:rPr>
              <w:t>・</w:t>
            </w:r>
            <w:r w:rsidRPr="000D1AE9">
              <w:rPr>
                <w:sz w:val="20"/>
                <w:szCs w:val="20"/>
              </w:rPr>
              <w:t>S</w:t>
            </w:r>
            <w:r w:rsidRPr="000D1AE9">
              <w:rPr>
                <w:rFonts w:hint="eastAsia"/>
                <w:sz w:val="20"/>
                <w:szCs w:val="20"/>
              </w:rPr>
              <w:t xml:space="preserve">　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年</w:t>
            </w:r>
            <w:r w:rsidRPr="000D1AE9">
              <w:rPr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 xml:space="preserve">　月</w:t>
            </w:r>
            <w:r w:rsidRPr="000D1AE9">
              <w:rPr>
                <w:sz w:val="20"/>
                <w:szCs w:val="20"/>
              </w:rPr>
              <w:t xml:space="preserve"> </w:t>
            </w:r>
            <w:r w:rsidR="00070660">
              <w:rPr>
                <w:rFonts w:hint="eastAsia"/>
                <w:sz w:val="20"/>
                <w:szCs w:val="20"/>
              </w:rPr>
              <w:t xml:space="preserve"> </w:t>
            </w:r>
            <w:r w:rsidRPr="000D1A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53D34138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</w:p>
    <w:p w14:paraId="6A79DA35" w14:textId="77777777" w:rsidR="007513B1" w:rsidRDefault="007513B1">
      <w:pPr>
        <w:adjustRightInd/>
        <w:spacing w:line="218" w:lineRule="exact"/>
        <w:jc w:val="center"/>
        <w:rPr>
          <w:rFonts w:hAnsi="Times New Roman" w:cs="Times New Roman"/>
        </w:rPr>
      </w:pPr>
      <w:r>
        <w:rPr>
          <w:rFonts w:hint="eastAsia"/>
        </w:rPr>
        <w:t>経歴並びに職務経歴等記入欄</w:t>
      </w:r>
      <w:r>
        <w:t xml:space="preserve"> </w:t>
      </w:r>
      <w:r>
        <w:rPr>
          <w:rFonts w:hint="eastAsia"/>
          <w:shd w:val="pct30" w:color="000000" w:fill="auto"/>
        </w:rPr>
        <w:t>（この記入欄は、各自工夫して活用下さい）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7"/>
      </w:tblGrid>
      <w:tr w:rsidR="007513B1" w14:paraId="4EA828E2" w14:textId="77777777" w:rsidTr="00AB16BA">
        <w:trPr>
          <w:trHeight w:val="654"/>
        </w:trPr>
        <w:tc>
          <w:tcPr>
            <w:tcW w:w="10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50D6D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3FD0F73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  <w:tr w:rsidR="007513B1" w14:paraId="272CDDD4" w14:textId="77777777" w:rsidTr="00AB16BA">
        <w:trPr>
          <w:trHeight w:val="654"/>
        </w:trPr>
        <w:tc>
          <w:tcPr>
            <w:tcW w:w="103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5394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8E2FDB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  <w:tr w:rsidR="007513B1" w14:paraId="72FE08C6" w14:textId="77777777" w:rsidTr="00AB16BA">
        <w:trPr>
          <w:trHeight w:val="654"/>
        </w:trPr>
        <w:tc>
          <w:tcPr>
            <w:tcW w:w="103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E142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5D3C999C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78DDE097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6A380F4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</w:p>
    <w:p w14:paraId="1996CF35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  <w:r>
        <w:rPr>
          <w:rFonts w:hint="eastAsia"/>
        </w:rPr>
        <w:t>希望職種（施設名または係名）及び雇用形態（今回希望する雇用形態全てに○をつけて下さい。）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4641"/>
        <w:gridCol w:w="4641"/>
      </w:tblGrid>
      <w:tr w:rsidR="007513B1" w14:paraId="0B783AEF" w14:textId="77777777" w:rsidTr="00AB16BA">
        <w:trPr>
          <w:trHeight w:val="733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97F16E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6515E63F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6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2EDE33" w14:textId="77777777" w:rsidR="007513B1" w:rsidRDefault="007513B1" w:rsidP="0009692C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46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0EFFCD" w14:textId="77777777" w:rsidR="007513B1" w:rsidRDefault="007513B1" w:rsidP="0009692C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第２希望</w:t>
            </w:r>
          </w:p>
        </w:tc>
      </w:tr>
      <w:tr w:rsidR="007513B1" w14:paraId="778588A4" w14:textId="77777777" w:rsidTr="00AB16BA">
        <w:trPr>
          <w:trHeight w:val="673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79A60A" w14:textId="77777777" w:rsidR="007513B1" w:rsidRDefault="007513B1" w:rsidP="0009692C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46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E37E7D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178455F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0A1DB0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0521AA0E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  <w:tr w:rsidR="007513B1" w14:paraId="412D1142" w14:textId="77777777" w:rsidTr="0009692C">
        <w:tc>
          <w:tcPr>
            <w:tcW w:w="10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D7E633" w14:textId="77777777" w:rsidR="007513B1" w:rsidRDefault="007513B1" w:rsidP="0009692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  <w:p w14:paraId="6DA71EA5" w14:textId="77777777" w:rsidR="007513B1" w:rsidRDefault="007513B1" w:rsidP="0009692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希望形態</w:t>
            </w:r>
          </w:p>
          <w:p w14:paraId="3F4FA444" w14:textId="77777777" w:rsidR="007513B1" w:rsidRDefault="007513B1" w:rsidP="0009692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5D9626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3A561AA7" w14:textId="289F73A1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  <w:r>
              <w:t xml:space="preserve">  1.</w:t>
            </w:r>
            <w:r w:rsidR="001D01B5">
              <w:rPr>
                <w:rFonts w:hint="eastAsia"/>
              </w:rPr>
              <w:t>正規</w:t>
            </w:r>
            <w:r>
              <w:rPr>
                <w:rFonts w:hint="eastAsia"/>
              </w:rPr>
              <w:t xml:space="preserve">職員　</w:t>
            </w:r>
            <w:r>
              <w:t xml:space="preserve"> 2.</w:t>
            </w:r>
            <w:r w:rsidR="001D01B5">
              <w:rPr>
                <w:rFonts w:hint="eastAsia"/>
              </w:rPr>
              <w:t>嘱託</w:t>
            </w:r>
            <w:r>
              <w:rPr>
                <w:rFonts w:hint="eastAsia"/>
              </w:rPr>
              <w:t>職員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</w:rPr>
              <w:t>パート職員</w:t>
            </w:r>
          </w:p>
          <w:p w14:paraId="14495369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119558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  <w:p w14:paraId="299B45A2" w14:textId="1E2F4CAB" w:rsidR="007513B1" w:rsidRDefault="007513B1" w:rsidP="001D01B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t xml:space="preserve"> 1.</w:t>
            </w:r>
            <w:r w:rsidR="001D01B5">
              <w:rPr>
                <w:rFonts w:hint="eastAsia"/>
              </w:rPr>
              <w:t>正規</w:t>
            </w:r>
            <w:r>
              <w:rPr>
                <w:rFonts w:hint="eastAsia"/>
              </w:rPr>
              <w:t xml:space="preserve">職員　</w:t>
            </w:r>
            <w:r>
              <w:t xml:space="preserve"> 2.</w:t>
            </w:r>
            <w:r w:rsidR="001D01B5">
              <w:rPr>
                <w:rFonts w:hint="eastAsia"/>
              </w:rPr>
              <w:t>嘱託</w:t>
            </w:r>
            <w:r>
              <w:rPr>
                <w:rFonts w:hint="eastAsia"/>
              </w:rPr>
              <w:t>職員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</w:rPr>
              <w:t>パート職員</w:t>
            </w:r>
          </w:p>
          <w:p w14:paraId="44CB2A93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8FBF23B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3"/>
      </w:tblGrid>
      <w:tr w:rsidR="007513B1" w14:paraId="3C262B39" w14:textId="77777777">
        <w:tc>
          <w:tcPr>
            <w:tcW w:w="10443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7488B8CB" w14:textId="77777777" w:rsidR="007513B1" w:rsidRDefault="007513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F54FDB4" w14:textId="77777777" w:rsidR="007513B1" w:rsidRDefault="007513B1">
      <w:pPr>
        <w:adjustRightInd/>
        <w:spacing w:line="218" w:lineRule="exact"/>
        <w:rPr>
          <w:rFonts w:hAnsi="Times New Roman" w:cs="Times New Roman"/>
        </w:rPr>
      </w:pPr>
    </w:p>
    <w:p w14:paraId="1A95AD9F" w14:textId="1F900747" w:rsidR="007513B1" w:rsidRDefault="007513B1">
      <w:pPr>
        <w:adjustRightInd/>
        <w:spacing w:line="218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社会福祉法人</w:t>
      </w:r>
      <w:r>
        <w:t xml:space="preserve"> </w:t>
      </w:r>
      <w:r>
        <w:rPr>
          <w:rFonts w:hint="eastAsia"/>
        </w:rPr>
        <w:t>浦添市社会福祉協議会</w:t>
      </w:r>
      <w:r>
        <w:t xml:space="preserve"> </w:t>
      </w:r>
      <w:r>
        <w:rPr>
          <w:rFonts w:hint="eastAsia"/>
        </w:rPr>
        <w:t>（</w:t>
      </w:r>
      <w:r w:rsidR="00550457">
        <w:t>R</w:t>
      </w:r>
      <w:r w:rsidR="00070660">
        <w:rPr>
          <w:rFonts w:hint="eastAsia"/>
        </w:rPr>
        <w:t>6.4</w:t>
      </w:r>
      <w:r w:rsidR="00686586">
        <w:rPr>
          <w:rFonts w:hint="eastAsia"/>
        </w:rPr>
        <w:t>作成</w:t>
      </w:r>
      <w:r>
        <w:rPr>
          <w:rFonts w:hint="eastAsia"/>
        </w:rPr>
        <w:t>）</w:t>
      </w:r>
    </w:p>
    <w:sectPr w:rsidR="007513B1" w:rsidSect="005E62A3">
      <w:type w:val="continuous"/>
      <w:pgSz w:w="11906" w:h="16838" w:orient="landscape" w:code="8"/>
      <w:pgMar w:top="964" w:right="788" w:bottom="851" w:left="56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7F18" w14:textId="77777777" w:rsidR="005E62A3" w:rsidRDefault="005E62A3">
      <w:r>
        <w:separator/>
      </w:r>
    </w:p>
  </w:endnote>
  <w:endnote w:type="continuationSeparator" w:id="0">
    <w:p w14:paraId="351D2CC7" w14:textId="77777777" w:rsidR="005E62A3" w:rsidRDefault="005E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4F43" w14:textId="77777777" w:rsidR="005E62A3" w:rsidRDefault="005E62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E6D1A4" w14:textId="77777777" w:rsidR="005E62A3" w:rsidRDefault="005E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44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F"/>
    <w:rsid w:val="00070660"/>
    <w:rsid w:val="0009692C"/>
    <w:rsid w:val="000D1AE9"/>
    <w:rsid w:val="001D01B5"/>
    <w:rsid w:val="00255949"/>
    <w:rsid w:val="002E46FA"/>
    <w:rsid w:val="002F19B9"/>
    <w:rsid w:val="004E0975"/>
    <w:rsid w:val="004F307D"/>
    <w:rsid w:val="0052480F"/>
    <w:rsid w:val="00550457"/>
    <w:rsid w:val="00564FC9"/>
    <w:rsid w:val="005E62A3"/>
    <w:rsid w:val="00627F0E"/>
    <w:rsid w:val="00642C8D"/>
    <w:rsid w:val="006626C8"/>
    <w:rsid w:val="00686586"/>
    <w:rsid w:val="006A1548"/>
    <w:rsid w:val="006E67C2"/>
    <w:rsid w:val="007309C9"/>
    <w:rsid w:val="007513B1"/>
    <w:rsid w:val="007852F2"/>
    <w:rsid w:val="0078608B"/>
    <w:rsid w:val="00805A6D"/>
    <w:rsid w:val="0082033D"/>
    <w:rsid w:val="008451FB"/>
    <w:rsid w:val="00855E82"/>
    <w:rsid w:val="00882A21"/>
    <w:rsid w:val="008C59F8"/>
    <w:rsid w:val="008C6101"/>
    <w:rsid w:val="009B08D6"/>
    <w:rsid w:val="00AB16BA"/>
    <w:rsid w:val="00AC70E2"/>
    <w:rsid w:val="00CA02B6"/>
    <w:rsid w:val="00D8769D"/>
    <w:rsid w:val="00D91D99"/>
    <w:rsid w:val="00DD1EB5"/>
    <w:rsid w:val="00EB2B46"/>
    <w:rsid w:val="00EC0865"/>
    <w:rsid w:val="00EE6E97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ED00B"/>
  <w14:defaultImageDpi w14:val="0"/>
  <w15:docId w15:val="{E32B66C4-B736-4594-AF35-4CA1231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7852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52F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s\Documents\WEB\urasoeshakyo\sozai\&#36939;&#29992;&#23653;&#27508;\2021_0702\&#32887;&#21729;&#21215;&#38598;&#29992;&#23653;&#27508;&#26360;&#65288;R3&#25913;&#35330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職員募集用履歴書（R3改訂）.dotx</Template>
  <TotalTime>12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2021-06-30T05:38:00Z</cp:lastPrinted>
  <dcterms:created xsi:type="dcterms:W3CDTF">2022-02-09T23:45:00Z</dcterms:created>
  <dcterms:modified xsi:type="dcterms:W3CDTF">2024-03-12T04:02:00Z</dcterms:modified>
</cp:coreProperties>
</file>